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DB71" w14:textId="033352BA" w:rsidR="00831721" w:rsidRDefault="00296A2F" w:rsidP="00831721">
      <w:pPr>
        <w:spacing w:before="120" w:after="0"/>
      </w:pPr>
      <w:r w:rsidRPr="0041428F">
        <w:rPr>
          <w:noProof/>
          <w:color w:val="000000" w:themeColor="text1"/>
          <w:lang w:val="zh-CN" w:bidi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0887F7" wp14:editId="2D2D90E3">
                <wp:simplePos x="0" y="0"/>
                <wp:positionH relativeFrom="column">
                  <wp:posOffset>-104774</wp:posOffset>
                </wp:positionH>
                <wp:positionV relativeFrom="paragraph">
                  <wp:posOffset>-123825</wp:posOffset>
                </wp:positionV>
                <wp:extent cx="5029200" cy="407670"/>
                <wp:effectExtent l="19050" t="19050" r="19050" b="26670"/>
                <wp:wrapNone/>
                <wp:docPr id="18" name="形状 6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407670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765325E2" w14:textId="6CCB1E59" w:rsidR="00296A2F" w:rsidRPr="003F1C48" w:rsidRDefault="00296A2F" w:rsidP="00296A2F">
                            <w:pPr>
                              <w:pStyle w:val="af2"/>
                              <w:ind w:leftChars="50" w:left="120"/>
                              <w:jc w:val="left"/>
                              <w:rPr>
                                <w:rFonts w:hint="eastAsia"/>
                                <w:color w:val="FFC000"/>
                                <w:sz w:val="32"/>
                                <w:szCs w:val="32"/>
                              </w:rPr>
                            </w:pPr>
                            <w:r w:rsidRPr="003F1C48">
                              <w:rPr>
                                <w:color w:val="FFC000"/>
                                <w:sz w:val="32"/>
                                <w:szCs w:val="32"/>
                                <w:lang w:val="zh-CN" w:bidi="zh-CN"/>
                              </w:rPr>
                              <w:t>在这里</w:t>
                            </w:r>
                            <w:r w:rsidRPr="003F1C48">
                              <w:rPr>
                                <w:rFonts w:hint="eastAsia"/>
                                <w:color w:val="FFC000"/>
                                <w:sz w:val="32"/>
                                <w:szCs w:val="32"/>
                                <w:lang w:val="zh-CN" w:bidi="zh-CN"/>
                              </w:rPr>
                              <w:t>输入社工机构名称</w:t>
                            </w:r>
                          </w:p>
                        </w:txbxContent>
                      </wps:txbx>
                      <wps:bodyPr wrap="square" lIns="19050" tIns="19050" rIns="19050" bIns="19050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0887F7" id="形状 61" o:spid="_x0000_s1026" style="position:absolute;left:0;text-align:left;margin-left:-8.25pt;margin-top:-9.75pt;width:396pt;height:32.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" filled="f" strokecolor="white [3212]" strokeweight="3pt">
                <v:stroke miterlimit="4"/>
                <v:textbox style="mso-fit-shape-to-text:t" inset="1.5pt,1.5pt,1.5pt,1.5pt">
                  <w:txbxContent>
                    <w:p w14:paraId="765325E2" w14:textId="6CCB1E59" w:rsidR="00296A2F" w:rsidRPr="003F1C48" w:rsidRDefault="00296A2F" w:rsidP="00296A2F">
                      <w:pPr>
                        <w:pStyle w:val="af2"/>
                        <w:ind w:leftChars="50" w:left="120"/>
                        <w:jc w:val="left"/>
                        <w:rPr>
                          <w:rFonts w:hint="eastAsia"/>
                          <w:color w:val="FFC000"/>
                          <w:sz w:val="32"/>
                          <w:szCs w:val="32"/>
                        </w:rPr>
                      </w:pPr>
                      <w:r w:rsidRPr="003F1C48">
                        <w:rPr>
                          <w:color w:val="FFC000"/>
                          <w:sz w:val="32"/>
                          <w:szCs w:val="32"/>
                          <w:lang w:val="zh-CN" w:bidi="zh-CN"/>
                        </w:rPr>
                        <w:t>在这里</w:t>
                      </w:r>
                      <w:r w:rsidRPr="003F1C48">
                        <w:rPr>
                          <w:rFonts w:hint="eastAsia"/>
                          <w:color w:val="FFC000"/>
                          <w:sz w:val="32"/>
                          <w:szCs w:val="32"/>
                          <w:lang w:val="zh-CN" w:bidi="zh-CN"/>
                        </w:rPr>
                        <w:t>输入社工机构名称</w:t>
                      </w:r>
                    </w:p>
                  </w:txbxContent>
                </v:textbox>
              </v:rect>
            </w:pict>
          </mc:Fallback>
        </mc:AlternateContent>
      </w:r>
      <w:r w:rsidR="00831721" w:rsidRPr="0041428F">
        <w:rPr>
          <w:noProof/>
          <w:lang w:val="zh-CN" w:bidi="zh-CN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C689C75" wp14:editId="1240E590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380" cy="3026410"/>
                <wp:effectExtent l="0" t="0" r="1270" b="2540"/>
                <wp:wrapNone/>
                <wp:docPr id="19" name="图形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026410"/>
                          <a:chOff x="-7144" y="-7144"/>
                          <a:chExt cx="6005513" cy="1924050"/>
                        </a:xfrm>
                      </wpg:grpSpPr>
                      <wps:wsp>
                        <wps:cNvPr id="20" name="任意多边形：形状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任意多边形：形状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任意多边形：形状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98AF38" id="图形 17" o:spid="_x0000_s1026" alt="&quot;&quot;" style="position:absolute;left:0;text-align:left;margin-left:-36pt;margin-top:-36pt;width:649.4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">
                <v:shape id="任意多边形：形状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任意多边形：形状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任意多边形：形状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w10:anchorlock/>
              </v:group>
            </w:pict>
          </mc:Fallback>
        </mc:AlternateContent>
      </w:r>
    </w:p>
    <w:p w14:paraId="47B8CB7D" w14:textId="3603F127" w:rsidR="00A66B18" w:rsidRDefault="003F1C48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6EF0EB9" wp14:editId="54131D5C">
                <wp:simplePos x="0" y="0"/>
                <wp:positionH relativeFrom="column">
                  <wp:posOffset>-38100</wp:posOffset>
                </wp:positionH>
                <wp:positionV relativeFrom="paragraph">
                  <wp:posOffset>262890</wp:posOffset>
                </wp:positionV>
                <wp:extent cx="3743325" cy="140462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509B0" w14:textId="77EEAC5A" w:rsidR="003F1C48" w:rsidRPr="003F1C48" w:rsidRDefault="003F1C48" w:rsidP="003F1C48">
                            <w:pPr>
                              <w:pStyle w:val="ad"/>
                              <w:spacing w:beforeLines="50" w:before="120"/>
                              <w:ind w:left="0" w:right="454"/>
                              <w:rPr>
                                <w:rFonts w:hint="eastAsia"/>
                                <w:color w:val="F2F2F2" w:themeColor="background1" w:themeShade="F2"/>
                                <w:sz w:val="28"/>
                                <w:szCs w:val="28"/>
                              </w:rPr>
                            </w:pPr>
                            <w:r w:rsidRPr="003F1C48">
                              <w:rPr>
                                <w:rFonts w:hint="eastAsia"/>
                                <w:color w:val="F2F2F2" w:themeColor="background1" w:themeShade="F2"/>
                                <w:sz w:val="28"/>
                                <w:szCs w:val="28"/>
                              </w:rPr>
                              <w:t>我承诺遵守以下小组活动原则</w:t>
                            </w:r>
                          </w:p>
                          <w:p w14:paraId="2FB180BA" w14:textId="77777777" w:rsidR="003F1C48" w:rsidRPr="003F1C48" w:rsidRDefault="003F1C48" w:rsidP="003F1C48">
                            <w:pPr>
                              <w:pStyle w:val="ad"/>
                              <w:spacing w:beforeLines="50" w:before="120"/>
                              <w:ind w:left="0" w:right="454"/>
                              <w:rPr>
                                <w:rStyle w:val="ac"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3F1C48">
                              <w:rPr>
                                <w:rFonts w:hint="eastAsia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实事就是 </w:t>
                            </w:r>
                            <w:r w:rsidRPr="003F1C48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1C48">
                              <w:rPr>
                                <w:rStyle w:val="ac"/>
                                <w:rFonts w:hint="eastAsia"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保密原则 </w:t>
                            </w:r>
                            <w:r w:rsidRPr="003F1C48">
                              <w:rPr>
                                <w:rStyle w:val="ac"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1C48">
                              <w:rPr>
                                <w:rStyle w:val="ac"/>
                                <w:rFonts w:hint="eastAsia"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准时原则</w:t>
                            </w:r>
                          </w:p>
                          <w:p w14:paraId="3632A48D" w14:textId="32D030D8" w:rsidR="003F1C48" w:rsidRPr="003F1C48" w:rsidRDefault="003F1C48" w:rsidP="003F1C48">
                            <w:pPr>
                              <w:ind w:left="0" w:right="227"/>
                              <w:rPr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3F1C48">
                              <w:rPr>
                                <w:rStyle w:val="ac"/>
                                <w:rFonts w:hint="eastAsia"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手机静音</w:t>
                            </w:r>
                            <w:r w:rsidRPr="003F1C48">
                              <w:rPr>
                                <w:rFonts w:hint="eastAsia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1C48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1C48">
                              <w:rPr>
                                <w:rFonts w:hint="eastAsia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共同成长 </w:t>
                            </w:r>
                            <w:r w:rsidRPr="003F1C48">
                              <w:rPr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F1C48">
                              <w:rPr>
                                <w:rFonts w:hint="eastAsia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积极参与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EF0EB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7" type="#_x0000_t202" style="position:absolute;left:0;text-align:left;margin-left:-3pt;margin-top:20.7pt;width:294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" filled="f" stroked="f">
                <v:textbox style="mso-fit-shape-to-text:t">
                  <w:txbxContent>
                    <w:p w14:paraId="2AE509B0" w14:textId="77EEAC5A" w:rsidR="003F1C48" w:rsidRPr="003F1C48" w:rsidRDefault="003F1C48" w:rsidP="003F1C48">
                      <w:pPr>
                        <w:pStyle w:val="ad"/>
                        <w:spacing w:beforeLines="50" w:before="120"/>
                        <w:ind w:left="0" w:right="454"/>
                        <w:rPr>
                          <w:rFonts w:hint="eastAsia"/>
                          <w:color w:val="F2F2F2" w:themeColor="background1" w:themeShade="F2"/>
                          <w:sz w:val="28"/>
                          <w:szCs w:val="28"/>
                        </w:rPr>
                      </w:pPr>
                      <w:r w:rsidRPr="003F1C48">
                        <w:rPr>
                          <w:rFonts w:hint="eastAsia"/>
                          <w:color w:val="F2F2F2" w:themeColor="background1" w:themeShade="F2"/>
                          <w:sz w:val="28"/>
                          <w:szCs w:val="28"/>
                        </w:rPr>
                        <w:t>我承诺遵守以下小组活动原则</w:t>
                      </w:r>
                    </w:p>
                    <w:p w14:paraId="2FB180BA" w14:textId="77777777" w:rsidR="003F1C48" w:rsidRPr="003F1C48" w:rsidRDefault="003F1C48" w:rsidP="003F1C48">
                      <w:pPr>
                        <w:pStyle w:val="ad"/>
                        <w:spacing w:beforeLines="50" w:before="120"/>
                        <w:ind w:left="0" w:right="454"/>
                        <w:rPr>
                          <w:rStyle w:val="ac"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3F1C48">
                        <w:rPr>
                          <w:rFonts w:hint="eastAsia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实事就是 </w:t>
                      </w:r>
                      <w:r w:rsidRPr="003F1C48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</w:t>
                      </w:r>
                      <w:r w:rsidRPr="003F1C48">
                        <w:rPr>
                          <w:rStyle w:val="ac"/>
                          <w:rFonts w:hint="eastAsia"/>
                          <w:color w:val="F2F2F2" w:themeColor="background1" w:themeShade="F2"/>
                          <w:sz w:val="36"/>
                          <w:szCs w:val="36"/>
                        </w:rPr>
                        <w:t xml:space="preserve">保密原则 </w:t>
                      </w:r>
                      <w:r w:rsidRPr="003F1C48">
                        <w:rPr>
                          <w:rStyle w:val="ac"/>
                          <w:color w:val="F2F2F2" w:themeColor="background1" w:themeShade="F2"/>
                          <w:sz w:val="36"/>
                          <w:szCs w:val="36"/>
                        </w:rPr>
                        <w:t xml:space="preserve"> </w:t>
                      </w:r>
                      <w:r w:rsidRPr="003F1C48">
                        <w:rPr>
                          <w:rStyle w:val="ac"/>
                          <w:rFonts w:hint="eastAsia"/>
                          <w:color w:val="F2F2F2" w:themeColor="background1" w:themeShade="F2"/>
                          <w:sz w:val="36"/>
                          <w:szCs w:val="36"/>
                        </w:rPr>
                        <w:t>准时原则</w:t>
                      </w:r>
                    </w:p>
                    <w:p w14:paraId="3632A48D" w14:textId="32D030D8" w:rsidR="003F1C48" w:rsidRPr="003F1C48" w:rsidRDefault="003F1C48" w:rsidP="003F1C48">
                      <w:pPr>
                        <w:ind w:left="0" w:right="227"/>
                        <w:rPr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3F1C48">
                        <w:rPr>
                          <w:rStyle w:val="ac"/>
                          <w:rFonts w:hint="eastAsia"/>
                          <w:color w:val="F2F2F2" w:themeColor="background1" w:themeShade="F2"/>
                          <w:sz w:val="36"/>
                          <w:szCs w:val="36"/>
                        </w:rPr>
                        <w:t>手机静音</w:t>
                      </w:r>
                      <w:r w:rsidRPr="003F1C48">
                        <w:rPr>
                          <w:rFonts w:hint="eastAsia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</w:t>
                      </w:r>
                      <w:r w:rsidRPr="003F1C48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</w:t>
                      </w:r>
                      <w:r w:rsidRPr="003F1C48">
                        <w:rPr>
                          <w:rFonts w:hint="eastAsia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共同成长 </w:t>
                      </w:r>
                      <w:r w:rsidRPr="003F1C48">
                        <w:rPr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 xml:space="preserve"> </w:t>
                      </w:r>
                      <w:r w:rsidRPr="003F1C48">
                        <w:rPr>
                          <w:rFonts w:hint="eastAsia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积极参与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8A0A11" w14:textId="504722E9" w:rsidR="003F1C48" w:rsidRDefault="003F1C48" w:rsidP="00A66B18">
      <w:pPr>
        <w:pStyle w:val="a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4C92A6" wp14:editId="30409F41">
                <wp:simplePos x="0" y="0"/>
                <wp:positionH relativeFrom="column">
                  <wp:posOffset>4638675</wp:posOffset>
                </wp:positionH>
                <wp:positionV relativeFrom="paragraph">
                  <wp:posOffset>52705</wp:posOffset>
                </wp:positionV>
                <wp:extent cx="2286000" cy="1404620"/>
                <wp:effectExtent l="0" t="0" r="0" b="0"/>
                <wp:wrapSquare wrapText="bothSides"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E5635" w14:textId="6D6ED708" w:rsidR="003F1C48" w:rsidRPr="003F1C48" w:rsidRDefault="003F1C48" w:rsidP="003F1C48">
                            <w:pPr>
                              <w:ind w:left="0" w:right="227"/>
                              <w:rPr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</w:pPr>
                            <w:r w:rsidRPr="003F1C48">
                              <w:rPr>
                                <w:rFonts w:hint="eastAsia"/>
                                <w:b/>
                                <w:bCs/>
                                <w:color w:val="FFC000"/>
                                <w:sz w:val="72"/>
                                <w:szCs w:val="72"/>
                              </w:rPr>
                              <w:t>小组契约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4C92A6" id="_x0000_s1028" type="#_x0000_t202" style="position:absolute;left:0;text-align:left;margin-left:365.25pt;margin-top:4.15pt;width:180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" filled="f" stroked="f">
                <v:textbox style="mso-fit-shape-to-text:t">
                  <w:txbxContent>
                    <w:p w14:paraId="193E5635" w14:textId="6D6ED708" w:rsidR="003F1C48" w:rsidRPr="003F1C48" w:rsidRDefault="003F1C48" w:rsidP="003F1C48">
                      <w:pPr>
                        <w:ind w:left="0" w:right="227"/>
                        <w:rPr>
                          <w:b/>
                          <w:bCs/>
                          <w:color w:val="FFC000"/>
                          <w:sz w:val="72"/>
                          <w:szCs w:val="72"/>
                        </w:rPr>
                      </w:pPr>
                      <w:r w:rsidRPr="003F1C48">
                        <w:rPr>
                          <w:rFonts w:hint="eastAsia"/>
                          <w:b/>
                          <w:bCs/>
                          <w:color w:val="FFC000"/>
                          <w:sz w:val="72"/>
                          <w:szCs w:val="72"/>
                        </w:rPr>
                        <w:t>小组契约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886CEE" w14:textId="7EB25F30" w:rsidR="003F1C48" w:rsidRDefault="003F1C48" w:rsidP="00A66B18">
      <w:pPr>
        <w:pStyle w:val="a3"/>
      </w:pPr>
    </w:p>
    <w:p w14:paraId="74558CDC" w14:textId="77777777" w:rsidR="003F1C48" w:rsidRDefault="003F1C48" w:rsidP="00A66B18">
      <w:pPr>
        <w:pStyle w:val="a3"/>
      </w:pPr>
    </w:p>
    <w:p w14:paraId="17634351" w14:textId="10252A4A" w:rsidR="00A66B18" w:rsidRPr="003F1C48" w:rsidRDefault="00296A2F" w:rsidP="00A66B18">
      <w:pPr>
        <w:pStyle w:val="a3"/>
        <w:rPr>
          <w:rFonts w:hint="eastAsia"/>
          <w:sz w:val="28"/>
          <w:szCs w:val="28"/>
        </w:rPr>
      </w:pPr>
      <w:r w:rsidRPr="003F1C48">
        <w:rPr>
          <w:rFonts w:hint="eastAsia"/>
          <w:sz w:val="28"/>
          <w:szCs w:val="28"/>
        </w:rPr>
        <w:t>承诺人</w:t>
      </w:r>
      <w:r w:rsidR="003F1C48">
        <w:rPr>
          <w:rFonts w:hint="eastAsia"/>
          <w:sz w:val="28"/>
          <w:szCs w:val="28"/>
        </w:rPr>
        <w:t>：</w:t>
      </w:r>
    </w:p>
    <w:p w14:paraId="45EB7F89" w14:textId="6BAC0064" w:rsidR="00A66B18" w:rsidRDefault="00A66B18" w:rsidP="00E4786A">
      <w:pPr>
        <w:pStyle w:val="a6"/>
      </w:pPr>
    </w:p>
    <w:p w14:paraId="4097FBA2" w14:textId="219D40B5" w:rsidR="00296A2F" w:rsidRDefault="00296A2F" w:rsidP="00296A2F">
      <w:pPr>
        <w:pStyle w:val="a7"/>
      </w:pPr>
    </w:p>
    <w:p w14:paraId="28C824D7" w14:textId="213A11B7" w:rsidR="00296A2F" w:rsidRDefault="00296A2F" w:rsidP="00296A2F">
      <w:pPr>
        <w:pStyle w:val="a7"/>
      </w:pPr>
    </w:p>
    <w:p w14:paraId="4BC66981" w14:textId="15CA5368" w:rsidR="00296A2F" w:rsidRDefault="00296A2F" w:rsidP="00296A2F">
      <w:pPr>
        <w:pStyle w:val="a7"/>
      </w:pPr>
    </w:p>
    <w:p w14:paraId="0DEE7295" w14:textId="0FAE81A4" w:rsidR="00296A2F" w:rsidRDefault="00296A2F" w:rsidP="00296A2F">
      <w:pPr>
        <w:pStyle w:val="a7"/>
      </w:pPr>
    </w:p>
    <w:p w14:paraId="34B03D4E" w14:textId="682CB32C" w:rsidR="00296A2F" w:rsidRDefault="00296A2F" w:rsidP="00296A2F">
      <w:pPr>
        <w:pStyle w:val="a7"/>
      </w:pPr>
    </w:p>
    <w:p w14:paraId="15E29706" w14:textId="30C87435" w:rsidR="00296A2F" w:rsidRDefault="00296A2F" w:rsidP="00296A2F">
      <w:pPr>
        <w:pStyle w:val="a7"/>
      </w:pPr>
    </w:p>
    <w:p w14:paraId="151EE37B" w14:textId="5D09B16F" w:rsidR="00296A2F" w:rsidRDefault="00296A2F" w:rsidP="00296A2F">
      <w:pPr>
        <w:pStyle w:val="a7"/>
      </w:pPr>
    </w:p>
    <w:p w14:paraId="57E8E1AA" w14:textId="1C2617A5" w:rsidR="00296A2F" w:rsidRDefault="00296A2F" w:rsidP="00296A2F">
      <w:pPr>
        <w:pStyle w:val="a7"/>
      </w:pPr>
    </w:p>
    <w:p w14:paraId="7C65C318" w14:textId="46F04C10" w:rsidR="00296A2F" w:rsidRDefault="00296A2F" w:rsidP="00296A2F">
      <w:pPr>
        <w:pStyle w:val="a7"/>
      </w:pPr>
    </w:p>
    <w:p w14:paraId="0BA2D6B6" w14:textId="0113AFE1" w:rsidR="003F1C48" w:rsidRDefault="003F1C48" w:rsidP="00296A2F">
      <w:pPr>
        <w:pStyle w:val="a7"/>
      </w:pPr>
    </w:p>
    <w:p w14:paraId="6B4F0135" w14:textId="50EE507B" w:rsidR="003F1C48" w:rsidRDefault="003F1C48" w:rsidP="00296A2F">
      <w:pPr>
        <w:pStyle w:val="a7"/>
      </w:pPr>
    </w:p>
    <w:p w14:paraId="61925839" w14:textId="464F5EDE" w:rsidR="003F1C48" w:rsidRDefault="003F1C48" w:rsidP="00296A2F">
      <w:pPr>
        <w:pStyle w:val="a7"/>
      </w:pPr>
    </w:p>
    <w:p w14:paraId="6DF75485" w14:textId="44726568" w:rsidR="003F1C48" w:rsidRDefault="003F1C48" w:rsidP="00296A2F">
      <w:pPr>
        <w:pStyle w:val="a7"/>
      </w:pPr>
    </w:p>
    <w:p w14:paraId="73A9209E" w14:textId="77777777" w:rsidR="003F1C48" w:rsidRDefault="003F1C48" w:rsidP="00296A2F">
      <w:pPr>
        <w:pStyle w:val="a7"/>
        <w:rPr>
          <w:rFonts w:hint="eastAsia"/>
        </w:rPr>
      </w:pPr>
    </w:p>
    <w:p w14:paraId="300389BA" w14:textId="12C75F2B" w:rsidR="00296A2F" w:rsidRDefault="00296A2F" w:rsidP="00296A2F">
      <w:pPr>
        <w:pStyle w:val="a7"/>
      </w:pPr>
    </w:p>
    <w:p w14:paraId="059AA9C0" w14:textId="77777777" w:rsidR="00296A2F" w:rsidRPr="00296A2F" w:rsidRDefault="00296A2F" w:rsidP="00296A2F">
      <w:pPr>
        <w:pStyle w:val="a7"/>
        <w:rPr>
          <w:rFonts w:hint="eastAsia"/>
        </w:rPr>
      </w:pPr>
    </w:p>
    <w:p w14:paraId="768877CB" w14:textId="7E420CC1" w:rsidR="00A66B18" w:rsidRPr="0041428F" w:rsidRDefault="003F1C48" w:rsidP="003F1C48">
      <w:pPr>
        <w:pStyle w:val="a7"/>
        <w:jc w:val="center"/>
        <w:rPr>
          <w:rFonts w:hint="eastAsia"/>
          <w:color w:val="000000" w:themeColor="text1"/>
        </w:rPr>
      </w:pPr>
      <w:r>
        <w:t>2022</w:t>
      </w:r>
      <w:r>
        <w:rPr>
          <w:rFonts w:hint="eastAsia"/>
        </w:rPr>
        <w:t xml:space="preserve">年 </w:t>
      </w:r>
      <w:r>
        <w:t xml:space="preserve">2 </w:t>
      </w:r>
      <w:r>
        <w:rPr>
          <w:rFonts w:hint="eastAsia"/>
        </w:rPr>
        <w:t>月2</w:t>
      </w:r>
      <w:r>
        <w:t>2</w:t>
      </w:r>
      <w:r>
        <w:rPr>
          <w:rFonts w:hint="eastAsia"/>
        </w:rPr>
        <w:t>日</w:t>
      </w:r>
    </w:p>
    <w:sectPr w:rsidR="00A66B18" w:rsidRPr="0041428F" w:rsidSect="00030C2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C46AB" w14:textId="77777777" w:rsidR="00467322" w:rsidRDefault="00467322" w:rsidP="00A66B18">
      <w:pPr>
        <w:spacing w:before="0" w:after="0"/>
      </w:pPr>
      <w:r>
        <w:separator/>
      </w:r>
    </w:p>
  </w:endnote>
  <w:endnote w:type="continuationSeparator" w:id="0">
    <w:p w14:paraId="3EC0A886" w14:textId="77777777" w:rsidR="00467322" w:rsidRDefault="00467322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8E78C" w14:textId="77777777" w:rsidR="00467322" w:rsidRDefault="00467322" w:rsidP="00A66B18">
      <w:pPr>
        <w:spacing w:before="0" w:after="0"/>
      </w:pPr>
      <w:r>
        <w:separator/>
      </w:r>
    </w:p>
  </w:footnote>
  <w:footnote w:type="continuationSeparator" w:id="0">
    <w:p w14:paraId="2184B7D0" w14:textId="77777777" w:rsidR="00467322" w:rsidRDefault="00467322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2F"/>
    <w:rsid w:val="00030C2F"/>
    <w:rsid w:val="00083BAA"/>
    <w:rsid w:val="000A14AF"/>
    <w:rsid w:val="000B4B1B"/>
    <w:rsid w:val="0010680C"/>
    <w:rsid w:val="00152B0B"/>
    <w:rsid w:val="001766D6"/>
    <w:rsid w:val="00192419"/>
    <w:rsid w:val="001C270D"/>
    <w:rsid w:val="001E2320"/>
    <w:rsid w:val="001F2292"/>
    <w:rsid w:val="00214E28"/>
    <w:rsid w:val="00296A2F"/>
    <w:rsid w:val="00352B81"/>
    <w:rsid w:val="00394757"/>
    <w:rsid w:val="003A0150"/>
    <w:rsid w:val="003E24DF"/>
    <w:rsid w:val="003F1C48"/>
    <w:rsid w:val="0041428F"/>
    <w:rsid w:val="00467322"/>
    <w:rsid w:val="004A2B0D"/>
    <w:rsid w:val="0050179B"/>
    <w:rsid w:val="00510F1C"/>
    <w:rsid w:val="005C2210"/>
    <w:rsid w:val="00615018"/>
    <w:rsid w:val="0062123A"/>
    <w:rsid w:val="00646E75"/>
    <w:rsid w:val="006F6F10"/>
    <w:rsid w:val="00783E79"/>
    <w:rsid w:val="007B5AE8"/>
    <w:rsid w:val="007F5192"/>
    <w:rsid w:val="00831721"/>
    <w:rsid w:val="00834467"/>
    <w:rsid w:val="00862A06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B93AEA"/>
    <w:rsid w:val="00C27E8E"/>
    <w:rsid w:val="00C701F7"/>
    <w:rsid w:val="00C70786"/>
    <w:rsid w:val="00C73DCF"/>
    <w:rsid w:val="00D10958"/>
    <w:rsid w:val="00D66593"/>
    <w:rsid w:val="00DE6DA2"/>
    <w:rsid w:val="00DF2D30"/>
    <w:rsid w:val="00E4786A"/>
    <w:rsid w:val="00E55D74"/>
    <w:rsid w:val="00E6540C"/>
    <w:rsid w:val="00E81E2A"/>
    <w:rsid w:val="00EA40D6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2F2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C73DCF"/>
    <w:pPr>
      <w:spacing w:before="40" w:after="360"/>
      <w:ind w:left="720" w:right="720"/>
    </w:pPr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1">
    <w:name w:val="heading 1"/>
    <w:basedOn w:val="a"/>
    <w:next w:val="a"/>
    <w:link w:val="10"/>
    <w:uiPriority w:val="8"/>
    <w:unhideWhenUsed/>
    <w:qFormat/>
    <w:rsid w:val="00C73DCF"/>
    <w:pPr>
      <w:spacing w:before="0"/>
      <w:contextualSpacing/>
      <w:outlineLvl w:val="0"/>
    </w:pPr>
    <w:rPr>
      <w:rFonts w:cstheme="majorBidi"/>
      <w:caps/>
      <w:color w:val="112F5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C73DCF"/>
    <w:pPr>
      <w:keepNext/>
      <w:keepLines/>
      <w:spacing w:after="0"/>
      <w:outlineLvl w:val="1"/>
    </w:pPr>
    <w:rPr>
      <w:rFonts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8"/>
    <w:rsid w:val="00C73DCF"/>
    <w:rPr>
      <w:rFonts w:ascii="Microsoft YaHei UI" w:eastAsia="Microsoft YaHei UI" w:hAnsi="Microsoft YaHei UI" w:cstheme="majorBidi"/>
      <w:caps/>
      <w:color w:val="112F51" w:themeColor="accent1" w:themeShade="BF"/>
      <w:kern w:val="20"/>
      <w:szCs w:val="20"/>
    </w:rPr>
  </w:style>
  <w:style w:type="paragraph" w:customStyle="1" w:styleId="a3">
    <w:name w:val="收件人"/>
    <w:basedOn w:val="a"/>
    <w:uiPriority w:val="3"/>
    <w:qFormat/>
    <w:rsid w:val="00C73DCF"/>
    <w:pPr>
      <w:spacing w:before="840" w:after="40"/>
    </w:pPr>
    <w:rPr>
      <w:b/>
      <w:bCs/>
      <w:color w:val="000000" w:themeColor="text1"/>
    </w:rPr>
  </w:style>
  <w:style w:type="paragraph" w:styleId="a4">
    <w:name w:val="Salutation"/>
    <w:basedOn w:val="a"/>
    <w:link w:val="a5"/>
    <w:uiPriority w:val="4"/>
    <w:unhideWhenUsed/>
    <w:qFormat/>
    <w:rsid w:val="00C73DCF"/>
    <w:pPr>
      <w:spacing w:before="720"/>
    </w:pPr>
  </w:style>
  <w:style w:type="character" w:customStyle="1" w:styleId="a5">
    <w:name w:val="称呼 字符"/>
    <w:basedOn w:val="a0"/>
    <w:link w:val="a4"/>
    <w:uiPriority w:val="4"/>
    <w:rsid w:val="00C73DCF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6">
    <w:name w:val="Closing"/>
    <w:basedOn w:val="a"/>
    <w:next w:val="a7"/>
    <w:link w:val="a8"/>
    <w:uiPriority w:val="6"/>
    <w:unhideWhenUsed/>
    <w:qFormat/>
    <w:rsid w:val="00C73DCF"/>
    <w:pPr>
      <w:spacing w:before="480" w:after="960"/>
    </w:pPr>
  </w:style>
  <w:style w:type="character" w:customStyle="1" w:styleId="a8">
    <w:name w:val="结束语 字符"/>
    <w:basedOn w:val="a0"/>
    <w:link w:val="a6"/>
    <w:uiPriority w:val="6"/>
    <w:rsid w:val="00C73DCF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styleId="a7">
    <w:name w:val="Signature"/>
    <w:basedOn w:val="a"/>
    <w:link w:val="a9"/>
    <w:uiPriority w:val="7"/>
    <w:unhideWhenUsed/>
    <w:qFormat/>
    <w:rsid w:val="00C73DCF"/>
    <w:pPr>
      <w:contextualSpacing/>
    </w:pPr>
    <w:rPr>
      <w:b/>
      <w:bCs/>
      <w:color w:val="17406D" w:themeColor="accent1"/>
    </w:rPr>
  </w:style>
  <w:style w:type="character" w:customStyle="1" w:styleId="a9">
    <w:name w:val="签名 字符"/>
    <w:basedOn w:val="a0"/>
    <w:link w:val="a7"/>
    <w:uiPriority w:val="7"/>
    <w:rsid w:val="00C73DCF"/>
    <w:rPr>
      <w:rFonts w:ascii="Microsoft YaHei UI" w:eastAsia="Microsoft YaHei UI" w:hAnsi="Microsoft YaHei UI"/>
      <w:b/>
      <w:bCs/>
      <w:color w:val="17406D" w:themeColor="accent1"/>
      <w:kern w:val="20"/>
      <w:szCs w:val="20"/>
    </w:rPr>
  </w:style>
  <w:style w:type="paragraph" w:styleId="aa">
    <w:name w:val="header"/>
    <w:basedOn w:val="a"/>
    <w:link w:val="ab"/>
    <w:uiPriority w:val="99"/>
    <w:unhideWhenUsed/>
    <w:rsid w:val="00C73DCF"/>
    <w:pPr>
      <w:spacing w:after="0"/>
      <w:jc w:val="right"/>
    </w:pPr>
  </w:style>
  <w:style w:type="character" w:customStyle="1" w:styleId="ab">
    <w:name w:val="页眉 字符"/>
    <w:basedOn w:val="a0"/>
    <w:link w:val="aa"/>
    <w:uiPriority w:val="99"/>
    <w:rsid w:val="00C73DCF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character" w:styleId="ac">
    <w:name w:val="Strong"/>
    <w:basedOn w:val="a0"/>
    <w:uiPriority w:val="1"/>
    <w:rsid w:val="003E24DF"/>
    <w:rPr>
      <w:b/>
      <w:bCs/>
    </w:rPr>
  </w:style>
  <w:style w:type="paragraph" w:customStyle="1" w:styleId="ad">
    <w:name w:val="联系信息"/>
    <w:basedOn w:val="a"/>
    <w:uiPriority w:val="1"/>
    <w:qFormat/>
    <w:rsid w:val="00C73DCF"/>
    <w:pPr>
      <w:spacing w:before="0" w:after="0"/>
    </w:pPr>
    <w:rPr>
      <w:color w:val="FFFFFF" w:themeColor="background1"/>
    </w:rPr>
  </w:style>
  <w:style w:type="character" w:customStyle="1" w:styleId="20">
    <w:name w:val="标题 2 字符"/>
    <w:basedOn w:val="a0"/>
    <w:link w:val="2"/>
    <w:uiPriority w:val="9"/>
    <w:rsid w:val="00C73DCF"/>
    <w:rPr>
      <w:rFonts w:ascii="Microsoft YaHei UI" w:eastAsia="Microsoft YaHei UI" w:hAnsi="Microsoft YaHei UI" w:cstheme="majorBidi"/>
      <w:color w:val="112F51" w:themeColor="accent1" w:themeShade="BF"/>
      <w:kern w:val="20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af">
    <w:name w:val="Placeholder Text"/>
    <w:basedOn w:val="a0"/>
    <w:uiPriority w:val="99"/>
    <w:semiHidden/>
    <w:rsid w:val="001766D6"/>
    <w:rPr>
      <w:color w:val="808080"/>
    </w:rPr>
  </w:style>
  <w:style w:type="paragraph" w:styleId="af0">
    <w:name w:val="footer"/>
    <w:basedOn w:val="a"/>
    <w:link w:val="af1"/>
    <w:uiPriority w:val="99"/>
    <w:unhideWhenUsed/>
    <w:rsid w:val="00C73DCF"/>
    <w:pPr>
      <w:tabs>
        <w:tab w:val="center" w:pos="4680"/>
        <w:tab w:val="right" w:pos="9360"/>
      </w:tabs>
      <w:spacing w:before="0" w:after="0"/>
    </w:pPr>
  </w:style>
  <w:style w:type="character" w:customStyle="1" w:styleId="af1">
    <w:name w:val="页脚 字符"/>
    <w:basedOn w:val="a0"/>
    <w:link w:val="af0"/>
    <w:uiPriority w:val="99"/>
    <w:rsid w:val="00C73DCF"/>
    <w:rPr>
      <w:rFonts w:ascii="Microsoft YaHei UI" w:eastAsia="Microsoft YaHei UI" w:hAnsi="Microsoft YaHei UI"/>
      <w:color w:val="595959" w:themeColor="text1" w:themeTint="A6"/>
      <w:kern w:val="20"/>
      <w:szCs w:val="20"/>
    </w:rPr>
  </w:style>
  <w:style w:type="paragraph" w:customStyle="1" w:styleId="af2">
    <w:name w:val="徽标"/>
    <w:basedOn w:val="a"/>
    <w:next w:val="a"/>
    <w:link w:val="af3"/>
    <w:qFormat/>
    <w:rsid w:val="00C73DCF"/>
    <w:pPr>
      <w:spacing w:before="0" w:after="0"/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af3">
    <w:name w:val="徽标字符"/>
    <w:basedOn w:val="a0"/>
    <w:link w:val="af2"/>
    <w:rsid w:val="00C73DCF"/>
    <w:rPr>
      <w:rFonts w:ascii="Microsoft YaHei UI" w:eastAsia="Microsoft YaHei UI" w:hAnsi="Microsoft YaHei UI"/>
      <w:b/>
      <w:bCs/>
      <w:color w:val="FFFFFF" w:themeColor="background1"/>
      <w:spacing w:val="120"/>
      <w:kern w:val="24"/>
      <w:sz w:val="44"/>
      <w:szCs w:val="48"/>
    </w:rPr>
  </w:style>
  <w:style w:type="paragraph" w:styleId="af4">
    <w:name w:val="Title"/>
    <w:basedOn w:val="a"/>
    <w:next w:val="a"/>
    <w:link w:val="af5"/>
    <w:uiPriority w:val="10"/>
    <w:qFormat/>
    <w:rsid w:val="00C73DCF"/>
    <w:pPr>
      <w:spacing w:before="240" w:after="60"/>
      <w:jc w:val="center"/>
      <w:outlineLvl w:val="0"/>
    </w:pPr>
    <w:rPr>
      <w:rFonts w:cstheme="majorBidi"/>
      <w:b/>
      <w:bCs/>
      <w:sz w:val="32"/>
      <w:szCs w:val="32"/>
    </w:rPr>
  </w:style>
  <w:style w:type="character" w:customStyle="1" w:styleId="af5">
    <w:name w:val="标题 字符"/>
    <w:basedOn w:val="a0"/>
    <w:link w:val="af4"/>
    <w:uiPriority w:val="10"/>
    <w:rsid w:val="00C73DCF"/>
    <w:rPr>
      <w:rFonts w:ascii="Microsoft YaHei UI" w:eastAsia="Microsoft YaHei UI" w:hAnsi="Microsoft YaHei UI" w:cstheme="majorBidi"/>
      <w:b/>
      <w:bCs/>
      <w:color w:val="595959" w:themeColor="text1" w:themeTint="A6"/>
      <w:kern w:val="20"/>
      <w:sz w:val="32"/>
      <w:szCs w:val="32"/>
    </w:rPr>
  </w:style>
  <w:style w:type="paragraph" w:styleId="af6">
    <w:name w:val="No Spacing"/>
    <w:uiPriority w:val="1"/>
    <w:qFormat/>
    <w:rsid w:val="00C73DCF"/>
    <w:pPr>
      <w:ind w:left="720" w:right="720"/>
    </w:pPr>
    <w:rPr>
      <w:rFonts w:ascii="Microsoft YaHei UI" w:eastAsia="Microsoft YaHei UI" w:hAnsi="Microsoft YaHei UI"/>
      <w:color w:val="595959" w:themeColor="text1" w:themeTint="A6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i21\AppData\Roaming\Microsoft\Templates\&#34013;&#33394;&#26354;&#32447;&#20449;&#22836;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蓝色曲线信头.dotx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2022-02-21T15:19:00Z</dcterms:created>
  <dcterms:modified xsi:type="dcterms:W3CDTF">2022-02-21T15:40:00Z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